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广州商学院</w:t>
      </w:r>
      <w:r>
        <w:rPr>
          <w:rFonts w:hint="eastAsia" w:ascii="宋体" w:hAnsi="宋体"/>
          <w:b/>
          <w:sz w:val="36"/>
          <w:szCs w:val="36"/>
        </w:rPr>
        <w:t>“三下乡”暑期社会实践活动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立项</w:t>
      </w:r>
      <w:r>
        <w:rPr>
          <w:rFonts w:hint="eastAsia" w:ascii="宋体" w:hAnsi="宋体"/>
          <w:b/>
          <w:sz w:val="36"/>
          <w:szCs w:val="36"/>
        </w:rPr>
        <w:t>申请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表</w:t>
      </w:r>
      <w:r>
        <w:rPr>
          <w:rFonts w:hint="eastAsia" w:ascii="宋体" w:hAnsi="宋体"/>
          <w:b/>
          <w:sz w:val="36"/>
          <w:szCs w:val="36"/>
        </w:rPr>
        <w:t>（个人类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活动</w:t>
      </w:r>
      <w:r>
        <w:rPr>
          <w:rFonts w:hint="eastAsia" w:ascii="宋体" w:hAnsi="宋体"/>
          <w:b/>
          <w:sz w:val="36"/>
          <w:szCs w:val="36"/>
        </w:rPr>
        <w:t>）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60"/>
        <w:gridCol w:w="1470"/>
        <w:gridCol w:w="1260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居住地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40" w:firstLineChars="6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实践主题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实践地点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日程安排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预期成果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活动方案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安全应急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预案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指导教师意见：</w:t>
            </w: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团委意见：</w:t>
            </w: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年  月    日</w:t>
            </w:r>
          </w:p>
        </w:tc>
      </w:tr>
    </w:tbl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3AA375ED"/>
    <w:rsid w:val="007E1ED7"/>
    <w:rsid w:val="00C11115"/>
    <w:rsid w:val="00D87A4F"/>
    <w:rsid w:val="13267398"/>
    <w:rsid w:val="143F0797"/>
    <w:rsid w:val="3AA375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  <w:contextualSpacing/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111</Words>
  <Characters>114</Characters>
  <Lines>1</Lines>
  <Paragraphs>1</Paragraphs>
  <TotalTime>2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2018-04-02T09:28:00Z</dcterms:created>
  <dc:creator>Administrator</dc:creator>
  <cp:lastModifiedBy>绿色和平</cp:lastModifiedBy>
  <dcterms:modified xsi:type="dcterms:W3CDTF">2023-05-22T13:48:25Z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64193CA3CE27475B8BA0AA41B5BEFB45_13</vt:lpwstr>
  </property>
</Properties>
</file>